
<file path=[Content_Types].xml><?xml version="1.0" encoding="utf-8"?>
<Types xmlns="http://schemas.openxmlformats.org/package/2006/content-types">
  <Default Extension="doc" ContentType="application/msword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26FA1" w14:textId="18AF9D11" w:rsidR="00E57085" w:rsidRDefault="00D93B5F">
      <w:r>
        <w:rPr>
          <w:noProof/>
          <w:sz w:val="20"/>
        </w:rPr>
        <w:object w:dxaOrig="1440" w:dyaOrig="1440" w14:anchorId="020C1E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in;margin-top:13.2pt;width:413.95pt;height:90.05pt;z-index:251657216" filled="t">
            <v:imagedata r:id="rId4" o:title=""/>
          </v:shape>
          <o:OLEObject Type="Embed" ProgID="Word.Document.8" ShapeID="_x0000_s1027" DrawAspect="Content" ObjectID="_1774440767" r:id="rId5">
            <o:FieldCodes>\s</o:FieldCodes>
          </o:OLEObject>
        </w:object>
      </w:r>
      <w:r w:rsidR="00021F30">
        <w:t xml:space="preserve"> </w:t>
      </w:r>
    </w:p>
    <w:p w14:paraId="59612ADC" w14:textId="77777777" w:rsidR="00E57085" w:rsidRDefault="00963E46">
      <w:r>
        <w:rPr>
          <w:noProof/>
          <w:sz w:val="20"/>
        </w:rPr>
        <w:drawing>
          <wp:anchor distT="0" distB="0" distL="114300" distR="114300" simplePos="0" relativeHeight="251658240" behindDoc="0" locked="0" layoutInCell="1" allowOverlap="1" wp14:anchorId="260B297D" wp14:editId="15436D84">
            <wp:simplePos x="0" y="0"/>
            <wp:positionH relativeFrom="column">
              <wp:posOffset>6286500</wp:posOffset>
            </wp:positionH>
            <wp:positionV relativeFrom="paragraph">
              <wp:posOffset>106680</wp:posOffset>
            </wp:positionV>
            <wp:extent cx="571500" cy="914400"/>
            <wp:effectExtent l="19050" t="0" r="0" b="0"/>
            <wp:wrapNone/>
            <wp:docPr id="12" name="Picture 12" descr="C:\Documents and Settings\Tom\Desktop\HEELS of CFD\CFD Arrowhe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Tom\Desktop\HEELS of CFD\CFD Arrowhea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C5D93">
        <w:t xml:space="preserve">                                                                                                                               </w:t>
      </w:r>
    </w:p>
    <w:p w14:paraId="7FB61CAC" w14:textId="77777777" w:rsidR="00E57085" w:rsidRDefault="00963E46">
      <w:r>
        <w:rPr>
          <w:noProof/>
        </w:rPr>
        <w:drawing>
          <wp:inline distT="0" distB="0" distL="0" distR="0" wp14:anchorId="56CD27E9" wp14:editId="1780F003">
            <wp:extent cx="800100" cy="847725"/>
            <wp:effectExtent l="1905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70220" w14:textId="292F20FC" w:rsidR="00E57085" w:rsidRDefault="00E57085"/>
    <w:p w14:paraId="10112F74" w14:textId="7E5628B0" w:rsidR="0062326B" w:rsidRDefault="0062326B"/>
    <w:p w14:paraId="4A63E6F1" w14:textId="77777777" w:rsidR="0062326B" w:rsidRDefault="0062326B"/>
    <w:p w14:paraId="5899410B" w14:textId="77777777" w:rsidR="00E57085" w:rsidRDefault="00E57085"/>
    <w:p w14:paraId="0A611E6A" w14:textId="6F81CF34" w:rsidR="00E57085" w:rsidRPr="0062326B" w:rsidRDefault="0062326B" w:rsidP="0062326B">
      <w:pPr>
        <w:jc w:val="center"/>
        <w:rPr>
          <w:b/>
          <w:bCs/>
          <w:sz w:val="40"/>
          <w:szCs w:val="40"/>
        </w:rPr>
      </w:pPr>
      <w:r w:rsidRPr="0062326B">
        <w:rPr>
          <w:b/>
          <w:bCs/>
          <w:sz w:val="40"/>
          <w:szCs w:val="40"/>
        </w:rPr>
        <w:t>20</w:t>
      </w:r>
      <w:r w:rsidR="00FE199B">
        <w:rPr>
          <w:b/>
          <w:bCs/>
          <w:sz w:val="40"/>
          <w:szCs w:val="40"/>
        </w:rPr>
        <w:t>2</w:t>
      </w:r>
      <w:r w:rsidR="00D93B5F">
        <w:rPr>
          <w:b/>
          <w:bCs/>
          <w:sz w:val="40"/>
          <w:szCs w:val="40"/>
        </w:rPr>
        <w:t>4</w:t>
      </w:r>
      <w:r w:rsidRPr="0062326B">
        <w:rPr>
          <w:b/>
          <w:bCs/>
          <w:sz w:val="40"/>
          <w:szCs w:val="40"/>
        </w:rPr>
        <w:t xml:space="preserve"> HEELS Shirt Schedule</w:t>
      </w:r>
    </w:p>
    <w:p w14:paraId="343A9AB2" w14:textId="74C34871" w:rsidR="00E57085" w:rsidRDefault="00346E9D" w:rsidP="00185554">
      <w:r>
        <w:t xml:space="preserve"> </w:t>
      </w:r>
    </w:p>
    <w:p w14:paraId="4B70A629" w14:textId="0F4092F8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 xml:space="preserve">July </w:t>
      </w:r>
      <w:r w:rsidR="00D93B5F">
        <w:rPr>
          <w:sz w:val="32"/>
          <w:szCs w:val="32"/>
        </w:rPr>
        <w:t>19</w:t>
      </w:r>
      <w:r w:rsidRPr="0075160D">
        <w:rPr>
          <w:sz w:val="32"/>
          <w:szCs w:val="32"/>
        </w:rPr>
        <w:t>, Friday---------Any HEELS Shirt</w:t>
      </w:r>
    </w:p>
    <w:p w14:paraId="3BA35D5E" w14:textId="6CA6015C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 xml:space="preserve">July </w:t>
      </w:r>
      <w:r w:rsidR="00D93B5F">
        <w:rPr>
          <w:sz w:val="32"/>
          <w:szCs w:val="32"/>
        </w:rPr>
        <w:t>20</w:t>
      </w:r>
      <w:r w:rsidRPr="0075160D">
        <w:rPr>
          <w:sz w:val="32"/>
          <w:szCs w:val="32"/>
        </w:rPr>
        <w:t>, Saturday------Oldest HEELS Shirt you have</w:t>
      </w:r>
    </w:p>
    <w:p w14:paraId="0541BD43" w14:textId="0770D4FB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>July 2</w:t>
      </w:r>
      <w:r w:rsidR="00D93B5F">
        <w:rPr>
          <w:sz w:val="32"/>
          <w:szCs w:val="32"/>
        </w:rPr>
        <w:t>1</w:t>
      </w:r>
      <w:r w:rsidRPr="0075160D">
        <w:rPr>
          <w:sz w:val="32"/>
          <w:szCs w:val="32"/>
        </w:rPr>
        <w:t>, Sunday--------Tan</w:t>
      </w:r>
    </w:p>
    <w:p w14:paraId="46066C36" w14:textId="3FC5466C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>July 2</w:t>
      </w:r>
      <w:r w:rsidR="00D93B5F">
        <w:rPr>
          <w:sz w:val="32"/>
          <w:szCs w:val="32"/>
        </w:rPr>
        <w:t>2</w:t>
      </w:r>
      <w:r w:rsidRPr="0075160D">
        <w:rPr>
          <w:sz w:val="32"/>
          <w:szCs w:val="32"/>
        </w:rPr>
        <w:t>, Monday-------Patriot White</w:t>
      </w:r>
    </w:p>
    <w:p w14:paraId="7F722848" w14:textId="33F70BEA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>July 2</w:t>
      </w:r>
      <w:r w:rsidR="00D93B5F">
        <w:rPr>
          <w:sz w:val="32"/>
          <w:szCs w:val="32"/>
        </w:rPr>
        <w:t>3</w:t>
      </w:r>
      <w:r w:rsidRPr="0075160D">
        <w:rPr>
          <w:sz w:val="32"/>
          <w:szCs w:val="32"/>
        </w:rPr>
        <w:t>, Tuesday-------Navy Blue</w:t>
      </w:r>
    </w:p>
    <w:p w14:paraId="59805C19" w14:textId="791B0D08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>July 2</w:t>
      </w:r>
      <w:r w:rsidR="00D93B5F">
        <w:rPr>
          <w:sz w:val="32"/>
          <w:szCs w:val="32"/>
        </w:rPr>
        <w:t>4</w:t>
      </w:r>
      <w:r w:rsidRPr="0075160D">
        <w:rPr>
          <w:sz w:val="32"/>
          <w:szCs w:val="32"/>
        </w:rPr>
        <w:t>, Wednesday---Tan</w:t>
      </w:r>
    </w:p>
    <w:p w14:paraId="2C5A145C" w14:textId="4D625754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>July 2</w:t>
      </w:r>
      <w:r w:rsidR="00D93B5F">
        <w:rPr>
          <w:sz w:val="32"/>
          <w:szCs w:val="32"/>
        </w:rPr>
        <w:t>5</w:t>
      </w:r>
      <w:r w:rsidRPr="0075160D">
        <w:rPr>
          <w:sz w:val="32"/>
          <w:szCs w:val="32"/>
        </w:rPr>
        <w:t>, Thursday------Tuff Enough Pink</w:t>
      </w:r>
    </w:p>
    <w:p w14:paraId="16CBC8C5" w14:textId="004C8985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>July 2</w:t>
      </w:r>
      <w:r w:rsidR="00D93B5F">
        <w:rPr>
          <w:sz w:val="32"/>
          <w:szCs w:val="32"/>
        </w:rPr>
        <w:t>6</w:t>
      </w:r>
      <w:r w:rsidRPr="0075160D">
        <w:rPr>
          <w:sz w:val="32"/>
          <w:szCs w:val="32"/>
        </w:rPr>
        <w:t>, Friday----------Blue</w:t>
      </w:r>
    </w:p>
    <w:p w14:paraId="22E1DBA6" w14:textId="3F4B4C66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>July 2</w:t>
      </w:r>
      <w:r w:rsidR="00D93B5F">
        <w:rPr>
          <w:sz w:val="32"/>
          <w:szCs w:val="32"/>
        </w:rPr>
        <w:t>7</w:t>
      </w:r>
      <w:r w:rsidRPr="0075160D">
        <w:rPr>
          <w:sz w:val="32"/>
          <w:szCs w:val="32"/>
        </w:rPr>
        <w:t>, Saturday-------Tan</w:t>
      </w:r>
    </w:p>
    <w:p w14:paraId="4DB43DFB" w14:textId="2E443B26" w:rsidR="0075160D" w:rsidRPr="0075160D" w:rsidRDefault="0075160D" w:rsidP="0075160D">
      <w:pPr>
        <w:ind w:left="1440" w:firstLine="720"/>
        <w:rPr>
          <w:sz w:val="32"/>
          <w:szCs w:val="32"/>
        </w:rPr>
      </w:pPr>
      <w:r w:rsidRPr="0075160D">
        <w:rPr>
          <w:sz w:val="32"/>
          <w:szCs w:val="32"/>
        </w:rPr>
        <w:t xml:space="preserve">July </w:t>
      </w:r>
      <w:r w:rsidR="00D93B5F">
        <w:rPr>
          <w:sz w:val="32"/>
          <w:szCs w:val="32"/>
        </w:rPr>
        <w:t>28</w:t>
      </w:r>
      <w:r w:rsidRPr="0075160D">
        <w:rPr>
          <w:sz w:val="32"/>
          <w:szCs w:val="32"/>
        </w:rPr>
        <w:t>, Sunday---------Any HEELS Shirt</w:t>
      </w:r>
    </w:p>
    <w:p w14:paraId="421319D2" w14:textId="77777777" w:rsidR="0062326B" w:rsidRPr="0062326B" w:rsidRDefault="0062326B" w:rsidP="0062326B">
      <w:pPr>
        <w:rPr>
          <w:sz w:val="32"/>
          <w:szCs w:val="32"/>
        </w:rPr>
      </w:pPr>
    </w:p>
    <w:sectPr w:rsidR="0062326B" w:rsidRPr="0062326B" w:rsidSect="00E57085">
      <w:pgSz w:w="12240" w:h="15840"/>
      <w:pgMar w:top="0" w:right="576" w:bottom="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stern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333"/>
    <w:rsid w:val="00017D90"/>
    <w:rsid w:val="00021F30"/>
    <w:rsid w:val="00093C11"/>
    <w:rsid w:val="000A2370"/>
    <w:rsid w:val="000C49B7"/>
    <w:rsid w:val="00106431"/>
    <w:rsid w:val="00185554"/>
    <w:rsid w:val="00232015"/>
    <w:rsid w:val="00273B80"/>
    <w:rsid w:val="00284992"/>
    <w:rsid w:val="002C5D93"/>
    <w:rsid w:val="002D1CDF"/>
    <w:rsid w:val="002D3C42"/>
    <w:rsid w:val="002E3EDC"/>
    <w:rsid w:val="00346E9D"/>
    <w:rsid w:val="00347BB3"/>
    <w:rsid w:val="003A45A8"/>
    <w:rsid w:val="003E47AC"/>
    <w:rsid w:val="004301C2"/>
    <w:rsid w:val="00496688"/>
    <w:rsid w:val="004B7DBB"/>
    <w:rsid w:val="00556DD1"/>
    <w:rsid w:val="005A65E9"/>
    <w:rsid w:val="0062326B"/>
    <w:rsid w:val="00641222"/>
    <w:rsid w:val="00646010"/>
    <w:rsid w:val="00660E37"/>
    <w:rsid w:val="006E2952"/>
    <w:rsid w:val="0072121F"/>
    <w:rsid w:val="0075160D"/>
    <w:rsid w:val="00751661"/>
    <w:rsid w:val="00767DFF"/>
    <w:rsid w:val="007C43D2"/>
    <w:rsid w:val="007C7D0B"/>
    <w:rsid w:val="009267C3"/>
    <w:rsid w:val="00963E46"/>
    <w:rsid w:val="009732CB"/>
    <w:rsid w:val="00973A09"/>
    <w:rsid w:val="0099769E"/>
    <w:rsid w:val="009D1995"/>
    <w:rsid w:val="009D5FBD"/>
    <w:rsid w:val="009F3BBC"/>
    <w:rsid w:val="00A32DEB"/>
    <w:rsid w:val="00A4137A"/>
    <w:rsid w:val="00A621EB"/>
    <w:rsid w:val="00A6580C"/>
    <w:rsid w:val="00A957E5"/>
    <w:rsid w:val="00AA1E0F"/>
    <w:rsid w:val="00AD7B9C"/>
    <w:rsid w:val="00B36D9C"/>
    <w:rsid w:val="00BC603E"/>
    <w:rsid w:val="00C567BD"/>
    <w:rsid w:val="00C66E74"/>
    <w:rsid w:val="00CA4714"/>
    <w:rsid w:val="00CE66AC"/>
    <w:rsid w:val="00D01FD3"/>
    <w:rsid w:val="00D13534"/>
    <w:rsid w:val="00D40D5A"/>
    <w:rsid w:val="00D5064F"/>
    <w:rsid w:val="00D703D6"/>
    <w:rsid w:val="00D93B5F"/>
    <w:rsid w:val="00DD1333"/>
    <w:rsid w:val="00E57085"/>
    <w:rsid w:val="00ED573A"/>
    <w:rsid w:val="00F23722"/>
    <w:rsid w:val="00F95C64"/>
    <w:rsid w:val="00FD64EB"/>
    <w:rsid w:val="00FE199B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38D8D10A"/>
  <w15:docId w15:val="{C5EA3555-C437-4BC7-A343-A1E5E3E43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085"/>
    <w:rPr>
      <w:sz w:val="24"/>
      <w:szCs w:val="24"/>
    </w:rPr>
  </w:style>
  <w:style w:type="paragraph" w:styleId="Heading1">
    <w:name w:val="heading 1"/>
    <w:basedOn w:val="Normal"/>
    <w:next w:val="Normal"/>
    <w:qFormat/>
    <w:rsid w:val="00E57085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E57085"/>
    <w:pPr>
      <w:keepNext/>
      <w:jc w:val="center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rsid w:val="00E57085"/>
    <w:pPr>
      <w:keepNext/>
      <w:jc w:val="center"/>
      <w:outlineLvl w:val="2"/>
    </w:pPr>
    <w:rPr>
      <w:rFonts w:ascii="Western" w:hAnsi="Western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E5708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67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6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Letterhead%20(201101)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 (201101)doc</Template>
  <TotalTime>1</TotalTime>
  <Pages>1</Pages>
  <Words>56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Links>
    <vt:vector size="6" baseType="variant">
      <vt:variant>
        <vt:i4>2490425</vt:i4>
      </vt:variant>
      <vt:variant>
        <vt:i4>0</vt:i4>
      </vt:variant>
      <vt:variant>
        <vt:i4>0</vt:i4>
      </vt:variant>
      <vt:variant>
        <vt:i4>5</vt:i4>
      </vt:variant>
      <vt:variant>
        <vt:lpwstr>http://www.heelsofcfd.org/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 Gale</dc:creator>
  <cp:lastModifiedBy>Zink, Bill</cp:lastModifiedBy>
  <cp:revision>2</cp:revision>
  <cp:lastPrinted>2021-04-23T16:54:00Z</cp:lastPrinted>
  <dcterms:created xsi:type="dcterms:W3CDTF">2024-04-12T21:26:00Z</dcterms:created>
  <dcterms:modified xsi:type="dcterms:W3CDTF">2024-04-12T21:26:00Z</dcterms:modified>
</cp:coreProperties>
</file>