
<file path=[Content_Types].xml><?xml version="1.0" encoding="utf-8"?>
<Types xmlns="http://schemas.openxmlformats.org/package/2006/content-types">
  <Default Extension="doc" ContentType="application/msword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26FA1" w14:textId="77777777" w:rsidR="00E57085" w:rsidRDefault="00582C23">
      <w:r>
        <w:rPr>
          <w:noProof/>
          <w:sz w:val="20"/>
        </w:rPr>
        <w:object w:dxaOrig="1440" w:dyaOrig="1440" w14:anchorId="020C1E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in;margin-top:13.2pt;width:413.95pt;height:90.05pt;z-index:251657216" filled="t">
            <v:imagedata r:id="rId4" o:title=""/>
          </v:shape>
          <o:OLEObject Type="Embed" ProgID="Word.Document.8" ShapeID="_x0000_s1027" DrawAspect="Content" ObjectID="_1774438513" r:id="rId5">
            <o:FieldCodes>\s</o:FieldCodes>
          </o:OLEObject>
        </w:object>
      </w:r>
    </w:p>
    <w:p w14:paraId="59612ADC" w14:textId="77777777" w:rsidR="00E57085" w:rsidRDefault="00963E46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60B297D" wp14:editId="15436D84">
            <wp:simplePos x="0" y="0"/>
            <wp:positionH relativeFrom="column">
              <wp:posOffset>6286500</wp:posOffset>
            </wp:positionH>
            <wp:positionV relativeFrom="paragraph">
              <wp:posOffset>106680</wp:posOffset>
            </wp:positionV>
            <wp:extent cx="571500" cy="914400"/>
            <wp:effectExtent l="19050" t="0" r="0" b="0"/>
            <wp:wrapNone/>
            <wp:docPr id="12" name="Picture 12" descr="C:\Documents and Settings\Tom\Desktop\HEELS of CFD\CFD Arrow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Tom\Desktop\HEELS of CFD\CFD Arrowhe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5D93">
        <w:t xml:space="preserve">                                                                                                                               </w:t>
      </w:r>
    </w:p>
    <w:p w14:paraId="7FB61CAC" w14:textId="77777777" w:rsidR="00E57085" w:rsidRDefault="00963E46">
      <w:r>
        <w:rPr>
          <w:noProof/>
        </w:rPr>
        <w:drawing>
          <wp:inline distT="0" distB="0" distL="0" distR="0" wp14:anchorId="56CD27E9" wp14:editId="1780F003">
            <wp:extent cx="800100" cy="847725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770220" w14:textId="045A9F8C" w:rsidR="00E57085" w:rsidRDefault="00E57085"/>
    <w:p w14:paraId="7359831A" w14:textId="1AC5C878" w:rsidR="00730828" w:rsidRDefault="00730828">
      <w:r>
        <w:tab/>
      </w:r>
    </w:p>
    <w:p w14:paraId="61894848" w14:textId="77777777" w:rsidR="00730828" w:rsidRDefault="00730828"/>
    <w:p w14:paraId="314E7803" w14:textId="130D0563" w:rsidR="007A31A8" w:rsidRPr="00581315" w:rsidRDefault="007A31A8" w:rsidP="00581315">
      <w:pPr>
        <w:jc w:val="center"/>
        <w:rPr>
          <w:sz w:val="40"/>
          <w:szCs w:val="40"/>
        </w:rPr>
      </w:pPr>
      <w:r w:rsidRPr="00581315">
        <w:rPr>
          <w:sz w:val="40"/>
          <w:szCs w:val="40"/>
        </w:rPr>
        <w:t xml:space="preserve">HEELS of CFD class of </w:t>
      </w:r>
      <w:r w:rsidR="00BD7F30" w:rsidRPr="00581315">
        <w:rPr>
          <w:sz w:val="40"/>
          <w:szCs w:val="40"/>
        </w:rPr>
        <w:t>202</w:t>
      </w:r>
      <w:r w:rsidR="00FE01E0" w:rsidRPr="00581315">
        <w:rPr>
          <w:sz w:val="40"/>
          <w:szCs w:val="40"/>
        </w:rPr>
        <w:t>4</w:t>
      </w:r>
    </w:p>
    <w:p w14:paraId="60259455" w14:textId="1CB85D1E" w:rsidR="007A31A8" w:rsidRDefault="007A31A8"/>
    <w:p w14:paraId="67D91260" w14:textId="27B22043" w:rsidR="007A31A8" w:rsidRPr="00730828" w:rsidRDefault="00730828">
      <w:pPr>
        <w:rPr>
          <w:b/>
          <w:u w:val="single"/>
        </w:rPr>
      </w:pPr>
      <w:r>
        <w:tab/>
      </w:r>
      <w:r w:rsidRPr="00730828">
        <w:rPr>
          <w:b/>
          <w:u w:val="single"/>
        </w:rPr>
        <w:t>NAME</w:t>
      </w:r>
      <w:r w:rsidRPr="00581315">
        <w:rPr>
          <w:b/>
        </w:rPr>
        <w:tab/>
      </w:r>
      <w:r w:rsidRPr="00730828">
        <w:rPr>
          <w:b/>
          <w:u w:val="single"/>
        </w:rPr>
        <w:t>COMMITTEE</w:t>
      </w:r>
    </w:p>
    <w:p w14:paraId="3BD8C7AF" w14:textId="067152BA" w:rsidR="007A31A8" w:rsidRPr="00730828" w:rsidRDefault="007A31A8">
      <w:pPr>
        <w:rPr>
          <w:b/>
          <w:u w:val="single"/>
        </w:rPr>
      </w:pPr>
    </w:p>
    <w:p w14:paraId="11CAEB49" w14:textId="1DC1D742" w:rsidR="007A2282" w:rsidRPr="007A2282" w:rsidRDefault="00782F8D" w:rsidP="007A2282">
      <w:r>
        <w:tab/>
      </w:r>
      <w:r w:rsidR="00FE01E0" w:rsidRPr="00FE01E0">
        <w:rPr>
          <w:b/>
          <w:bCs/>
        </w:rPr>
        <w:t>Casey Baxter</w:t>
      </w:r>
      <w:r w:rsidR="007A2282" w:rsidRPr="007A2282">
        <w:rPr>
          <w:b/>
          <w:bCs/>
        </w:rPr>
        <w:t xml:space="preserve"> (Contract Acts)</w:t>
      </w:r>
    </w:p>
    <w:p w14:paraId="4CCBB7EF" w14:textId="6544EA0F" w:rsidR="00581315" w:rsidRDefault="00581315" w:rsidP="007A2282">
      <w:pPr>
        <w:ind w:firstLine="720"/>
        <w:rPr>
          <w:b/>
          <w:bCs/>
        </w:rPr>
      </w:pPr>
      <w:r>
        <w:rPr>
          <w:b/>
          <w:bCs/>
        </w:rPr>
        <w:t xml:space="preserve">Kerry </w:t>
      </w:r>
      <w:proofErr w:type="spellStart"/>
      <w:r>
        <w:rPr>
          <w:b/>
          <w:bCs/>
        </w:rPr>
        <w:t>Balcaen</w:t>
      </w:r>
      <w:proofErr w:type="spellEnd"/>
      <w:r>
        <w:rPr>
          <w:b/>
          <w:bCs/>
        </w:rPr>
        <w:t xml:space="preserve"> (Honorary)</w:t>
      </w:r>
    </w:p>
    <w:p w14:paraId="30B11C9F" w14:textId="2DC07EC3" w:rsidR="007A2282" w:rsidRPr="007A2282" w:rsidRDefault="00FE01E0" w:rsidP="007A2282">
      <w:pPr>
        <w:ind w:firstLine="720"/>
      </w:pPr>
      <w:r>
        <w:rPr>
          <w:b/>
          <w:bCs/>
        </w:rPr>
        <w:t xml:space="preserve">Daniel </w:t>
      </w:r>
      <w:proofErr w:type="spellStart"/>
      <w:r>
        <w:rPr>
          <w:b/>
          <w:bCs/>
        </w:rPr>
        <w:t>Beckle</w:t>
      </w:r>
      <w:proofErr w:type="spellEnd"/>
      <w:r w:rsidR="007A2282" w:rsidRPr="007A2282">
        <w:rPr>
          <w:b/>
          <w:bCs/>
        </w:rPr>
        <w:t xml:space="preserve"> (</w:t>
      </w:r>
      <w:r>
        <w:rPr>
          <w:b/>
          <w:bCs/>
        </w:rPr>
        <w:t>Military</w:t>
      </w:r>
      <w:r w:rsidR="007A2282" w:rsidRPr="007A2282">
        <w:rPr>
          <w:b/>
          <w:bCs/>
        </w:rPr>
        <w:t>) </w:t>
      </w:r>
    </w:p>
    <w:p w14:paraId="15A3D615" w14:textId="281364C7" w:rsidR="007A2282" w:rsidRPr="007A2282" w:rsidRDefault="00FE01E0" w:rsidP="007A2282">
      <w:pPr>
        <w:ind w:left="720"/>
      </w:pPr>
      <w:r>
        <w:rPr>
          <w:b/>
          <w:bCs/>
        </w:rPr>
        <w:t>Linda Chasson</w:t>
      </w:r>
      <w:r w:rsidR="007A2282" w:rsidRPr="007A2282">
        <w:rPr>
          <w:b/>
          <w:bCs/>
        </w:rPr>
        <w:t xml:space="preserve"> (</w:t>
      </w:r>
      <w:r>
        <w:rPr>
          <w:b/>
          <w:bCs/>
        </w:rPr>
        <w:t>Indians</w:t>
      </w:r>
      <w:r w:rsidR="007A2282" w:rsidRPr="007A2282">
        <w:rPr>
          <w:b/>
          <w:bCs/>
        </w:rPr>
        <w:t>) </w:t>
      </w:r>
    </w:p>
    <w:p w14:paraId="4958A0B2" w14:textId="7BD4C1F8" w:rsidR="007A2282" w:rsidRPr="007A2282" w:rsidRDefault="00FE01E0" w:rsidP="007A2282">
      <w:pPr>
        <w:ind w:firstLine="720"/>
      </w:pPr>
      <w:r>
        <w:rPr>
          <w:b/>
          <w:bCs/>
        </w:rPr>
        <w:t>Adrian Garcia</w:t>
      </w:r>
      <w:r w:rsidR="007A2282" w:rsidRPr="007A2282">
        <w:rPr>
          <w:b/>
          <w:bCs/>
        </w:rPr>
        <w:t xml:space="preserve"> (</w:t>
      </w:r>
      <w:r>
        <w:rPr>
          <w:b/>
          <w:bCs/>
        </w:rPr>
        <w:t>Operations</w:t>
      </w:r>
      <w:r w:rsidR="007A2282" w:rsidRPr="007A2282">
        <w:rPr>
          <w:b/>
          <w:bCs/>
        </w:rPr>
        <w:t>) </w:t>
      </w:r>
    </w:p>
    <w:p w14:paraId="6819A7ED" w14:textId="4EA53F9C" w:rsidR="007A2282" w:rsidRPr="007A2282" w:rsidRDefault="00FE01E0" w:rsidP="007A2282">
      <w:pPr>
        <w:ind w:firstLine="720"/>
      </w:pPr>
      <w:r>
        <w:rPr>
          <w:b/>
          <w:bCs/>
        </w:rPr>
        <w:t>Tom Houghton</w:t>
      </w:r>
      <w:r w:rsidR="007A2282" w:rsidRPr="007A2282">
        <w:rPr>
          <w:b/>
          <w:bCs/>
        </w:rPr>
        <w:t xml:space="preserve"> (</w:t>
      </w:r>
      <w:r>
        <w:rPr>
          <w:b/>
          <w:bCs/>
        </w:rPr>
        <w:t>Parades</w:t>
      </w:r>
      <w:r w:rsidR="007A2282" w:rsidRPr="007A2282">
        <w:rPr>
          <w:b/>
          <w:bCs/>
        </w:rPr>
        <w:t>) </w:t>
      </w:r>
    </w:p>
    <w:p w14:paraId="3B4C1214" w14:textId="07294B6C" w:rsidR="007A2282" w:rsidRPr="007A2282" w:rsidRDefault="00FE01E0" w:rsidP="007A2282">
      <w:pPr>
        <w:ind w:firstLine="720"/>
      </w:pPr>
      <w:r>
        <w:rPr>
          <w:b/>
          <w:bCs/>
        </w:rPr>
        <w:t>Tammy Ma</w:t>
      </w:r>
      <w:r w:rsidR="00582C23">
        <w:rPr>
          <w:b/>
          <w:bCs/>
        </w:rPr>
        <w:t>a</w:t>
      </w:r>
      <w:r>
        <w:rPr>
          <w:b/>
          <w:bCs/>
        </w:rPr>
        <w:t>s</w:t>
      </w:r>
      <w:r w:rsidR="007A2282" w:rsidRPr="007A2282">
        <w:rPr>
          <w:b/>
          <w:bCs/>
        </w:rPr>
        <w:t xml:space="preserve"> (</w:t>
      </w:r>
      <w:r>
        <w:rPr>
          <w:b/>
          <w:bCs/>
        </w:rPr>
        <w:t>Rodeo</w:t>
      </w:r>
      <w:r w:rsidR="007A2282" w:rsidRPr="007A2282">
        <w:rPr>
          <w:b/>
          <w:bCs/>
        </w:rPr>
        <w:t>)</w:t>
      </w:r>
    </w:p>
    <w:p w14:paraId="705E6114" w14:textId="2853B0AE" w:rsidR="007A2282" w:rsidRPr="007A2282" w:rsidRDefault="00FE01E0" w:rsidP="007A2282">
      <w:pPr>
        <w:ind w:firstLine="720"/>
      </w:pPr>
      <w:r>
        <w:rPr>
          <w:b/>
          <w:bCs/>
        </w:rPr>
        <w:t>Coy Malcom</w:t>
      </w:r>
      <w:r w:rsidR="007A2282" w:rsidRPr="007A2282">
        <w:rPr>
          <w:b/>
          <w:bCs/>
        </w:rPr>
        <w:t xml:space="preserve"> (Contract Acts)</w:t>
      </w:r>
    </w:p>
    <w:p w14:paraId="6FBF37F8" w14:textId="4A022CCE" w:rsidR="007A2282" w:rsidRPr="007A2282" w:rsidRDefault="00FE01E0" w:rsidP="007A2282">
      <w:pPr>
        <w:ind w:firstLine="720"/>
      </w:pPr>
      <w:r>
        <w:rPr>
          <w:b/>
          <w:bCs/>
        </w:rPr>
        <w:t>Roger Mork</w:t>
      </w:r>
      <w:r w:rsidR="007A2282" w:rsidRPr="007A2282">
        <w:rPr>
          <w:b/>
          <w:bCs/>
        </w:rPr>
        <w:t xml:space="preserve"> (</w:t>
      </w:r>
      <w:r>
        <w:rPr>
          <w:b/>
          <w:bCs/>
        </w:rPr>
        <w:t>Public Relations</w:t>
      </w:r>
      <w:r w:rsidR="007A2282" w:rsidRPr="007A2282">
        <w:rPr>
          <w:b/>
          <w:bCs/>
        </w:rPr>
        <w:t>) </w:t>
      </w:r>
    </w:p>
    <w:p w14:paraId="15D3211A" w14:textId="55692269" w:rsidR="007A2282" w:rsidRPr="007A2282" w:rsidRDefault="00FE01E0" w:rsidP="007A2282">
      <w:pPr>
        <w:ind w:firstLine="720"/>
      </w:pPr>
      <w:r>
        <w:rPr>
          <w:b/>
          <w:bCs/>
        </w:rPr>
        <w:t>Gretchen Morrison</w:t>
      </w:r>
      <w:r w:rsidR="007A2282" w:rsidRPr="007A2282">
        <w:rPr>
          <w:b/>
          <w:bCs/>
        </w:rPr>
        <w:t xml:space="preserve"> (</w:t>
      </w:r>
      <w:r>
        <w:rPr>
          <w:b/>
          <w:bCs/>
        </w:rPr>
        <w:t>Rodeo</w:t>
      </w:r>
      <w:r w:rsidR="007A2282" w:rsidRPr="007A2282">
        <w:rPr>
          <w:b/>
          <w:bCs/>
        </w:rPr>
        <w:t>)</w:t>
      </w:r>
    </w:p>
    <w:p w14:paraId="5FA9AD99" w14:textId="2A571E9A" w:rsidR="007A2282" w:rsidRPr="007A2282" w:rsidRDefault="00FE01E0" w:rsidP="007A2282">
      <w:pPr>
        <w:ind w:firstLine="720"/>
      </w:pPr>
      <w:r>
        <w:rPr>
          <w:b/>
          <w:bCs/>
        </w:rPr>
        <w:t>Steve “Porky” Rivera</w:t>
      </w:r>
      <w:r w:rsidR="007A2282" w:rsidRPr="007A2282">
        <w:rPr>
          <w:b/>
          <w:bCs/>
        </w:rPr>
        <w:t xml:space="preserve"> (</w:t>
      </w:r>
      <w:r>
        <w:rPr>
          <w:b/>
          <w:bCs/>
        </w:rPr>
        <w:t>Concessions</w:t>
      </w:r>
      <w:r w:rsidR="007A2282" w:rsidRPr="007A2282">
        <w:rPr>
          <w:b/>
          <w:bCs/>
        </w:rPr>
        <w:t>)</w:t>
      </w:r>
    </w:p>
    <w:p w14:paraId="2BF60034" w14:textId="4596A2D5" w:rsidR="00581315" w:rsidRDefault="00581315" w:rsidP="007A2282">
      <w:pPr>
        <w:ind w:firstLine="720"/>
        <w:rPr>
          <w:b/>
          <w:bCs/>
        </w:rPr>
      </w:pPr>
      <w:r>
        <w:rPr>
          <w:b/>
          <w:bCs/>
        </w:rPr>
        <w:t>Brian Rico (Operations, Buckle)</w:t>
      </w:r>
    </w:p>
    <w:p w14:paraId="0B75A78B" w14:textId="1FD43B5C" w:rsidR="007A2282" w:rsidRPr="007A2282" w:rsidRDefault="00FE01E0" w:rsidP="007A2282">
      <w:pPr>
        <w:ind w:firstLine="720"/>
      </w:pPr>
      <w:r>
        <w:rPr>
          <w:b/>
          <w:bCs/>
        </w:rPr>
        <w:t xml:space="preserve">Greg Sorensen </w:t>
      </w:r>
      <w:r w:rsidR="007A2282" w:rsidRPr="007A2282">
        <w:rPr>
          <w:b/>
          <w:bCs/>
        </w:rPr>
        <w:t>(</w:t>
      </w:r>
      <w:r>
        <w:rPr>
          <w:b/>
          <w:bCs/>
        </w:rPr>
        <w:t>Rodeo</w:t>
      </w:r>
      <w:r w:rsidR="007A2282" w:rsidRPr="007A2282">
        <w:rPr>
          <w:b/>
          <w:bCs/>
        </w:rPr>
        <w:t>) </w:t>
      </w:r>
    </w:p>
    <w:p w14:paraId="3BA9349F" w14:textId="0474A00B" w:rsidR="007A2282" w:rsidRPr="007A2282" w:rsidRDefault="00FE01E0" w:rsidP="007A2282">
      <w:pPr>
        <w:ind w:firstLine="720"/>
      </w:pPr>
      <w:r>
        <w:rPr>
          <w:b/>
          <w:bCs/>
        </w:rPr>
        <w:t>Shawn Taylor</w:t>
      </w:r>
      <w:r w:rsidR="007A2282" w:rsidRPr="007A2282">
        <w:rPr>
          <w:b/>
          <w:bCs/>
        </w:rPr>
        <w:t xml:space="preserve"> (</w:t>
      </w:r>
      <w:r>
        <w:rPr>
          <w:b/>
          <w:bCs/>
        </w:rPr>
        <w:t>Public Relations</w:t>
      </w:r>
      <w:r w:rsidR="007A2282" w:rsidRPr="007A2282">
        <w:rPr>
          <w:b/>
          <w:bCs/>
        </w:rPr>
        <w:t>) </w:t>
      </w:r>
    </w:p>
    <w:p w14:paraId="65548948" w14:textId="7278AEB8" w:rsidR="007A2282" w:rsidRPr="007A2282" w:rsidRDefault="00581315" w:rsidP="007A2282">
      <w:pPr>
        <w:ind w:firstLine="720"/>
      </w:pPr>
      <w:r>
        <w:rPr>
          <w:b/>
          <w:bCs/>
        </w:rPr>
        <w:t xml:space="preserve">Vye Vandyke </w:t>
      </w:r>
      <w:r w:rsidR="007A2282" w:rsidRPr="007A2282">
        <w:rPr>
          <w:b/>
          <w:bCs/>
        </w:rPr>
        <w:t>(</w:t>
      </w:r>
      <w:r>
        <w:rPr>
          <w:b/>
          <w:bCs/>
        </w:rPr>
        <w:t>Grounds</w:t>
      </w:r>
      <w:r w:rsidR="007A2282" w:rsidRPr="007A2282">
        <w:rPr>
          <w:b/>
          <w:bCs/>
        </w:rPr>
        <w:t>)</w:t>
      </w:r>
    </w:p>
    <w:p w14:paraId="772380F8" w14:textId="64FBDFAB" w:rsidR="007A2282" w:rsidRPr="007A2282" w:rsidRDefault="00581315" w:rsidP="007A2282">
      <w:pPr>
        <w:ind w:firstLine="720"/>
      </w:pPr>
      <w:r>
        <w:rPr>
          <w:b/>
          <w:bCs/>
        </w:rPr>
        <w:t>Ken Willis</w:t>
      </w:r>
      <w:r w:rsidR="007A2282" w:rsidRPr="007A2282">
        <w:rPr>
          <w:b/>
          <w:bCs/>
        </w:rPr>
        <w:t xml:space="preserve"> (P</w:t>
      </w:r>
      <w:r>
        <w:rPr>
          <w:b/>
          <w:bCs/>
        </w:rPr>
        <w:t>arades</w:t>
      </w:r>
      <w:r w:rsidR="007A2282" w:rsidRPr="007A2282">
        <w:rPr>
          <w:b/>
          <w:bCs/>
        </w:rPr>
        <w:t>)</w:t>
      </w:r>
    </w:p>
    <w:p w14:paraId="78A61BC4" w14:textId="77777777" w:rsidR="007A2282" w:rsidRDefault="007A2282" w:rsidP="00122F3F"/>
    <w:p w14:paraId="4D57D157" w14:textId="77777777" w:rsidR="00581315" w:rsidRDefault="00730828">
      <w:r>
        <w:tab/>
      </w:r>
    </w:p>
    <w:p w14:paraId="4999F589" w14:textId="77777777" w:rsidR="00581315" w:rsidRDefault="00581315"/>
    <w:p w14:paraId="72622912" w14:textId="3D06D158" w:rsidR="00730828" w:rsidRDefault="00730828" w:rsidP="00581315">
      <w:pPr>
        <w:ind w:firstLine="720"/>
      </w:pPr>
      <w:r>
        <w:t>Sincerely,</w:t>
      </w:r>
    </w:p>
    <w:p w14:paraId="5E305860" w14:textId="77777777" w:rsidR="00581315" w:rsidRDefault="00581315"/>
    <w:p w14:paraId="1FCD0002" w14:textId="226BF1A8" w:rsidR="00730828" w:rsidRDefault="00730828">
      <w:r>
        <w:tab/>
      </w:r>
      <w:r w:rsidR="007A2282">
        <w:t>Dean Jackson</w:t>
      </w:r>
    </w:p>
    <w:p w14:paraId="4B37D3B5" w14:textId="06BB46AD" w:rsidR="002D3C42" w:rsidRDefault="00730828" w:rsidP="00730828">
      <w:r>
        <w:tab/>
      </w:r>
      <w:r w:rsidR="00122F3F">
        <w:t>Leather</w:t>
      </w:r>
      <w:r>
        <w:t xml:space="preserve"> HEEL</w:t>
      </w:r>
    </w:p>
    <w:p w14:paraId="5747E100" w14:textId="0E9BBEA0" w:rsidR="002D3C42" w:rsidRDefault="002D3C42" w:rsidP="00346E9D"/>
    <w:p w14:paraId="7FF71653" w14:textId="77777777" w:rsidR="00581315" w:rsidRDefault="00581315" w:rsidP="00346E9D">
      <w:pPr>
        <w:tabs>
          <w:tab w:val="left" w:pos="1658"/>
        </w:tabs>
        <w:ind w:left="720"/>
      </w:pPr>
      <w:r>
        <w:t>Craig Fitzkee</w:t>
      </w:r>
    </w:p>
    <w:p w14:paraId="2F9EB609" w14:textId="77777777" w:rsidR="00581315" w:rsidRDefault="00581315" w:rsidP="00346E9D">
      <w:pPr>
        <w:tabs>
          <w:tab w:val="left" w:pos="1658"/>
        </w:tabs>
        <w:ind w:left="720"/>
      </w:pPr>
      <w:r>
        <w:t>Rubber Heel</w:t>
      </w:r>
    </w:p>
    <w:p w14:paraId="648173F2" w14:textId="77777777" w:rsidR="00581315" w:rsidRDefault="00581315" w:rsidP="00346E9D">
      <w:pPr>
        <w:tabs>
          <w:tab w:val="left" w:pos="1658"/>
        </w:tabs>
        <w:ind w:left="720"/>
      </w:pPr>
    </w:p>
    <w:p w14:paraId="7C3ED6C9" w14:textId="77777777" w:rsidR="00581315" w:rsidRDefault="00581315" w:rsidP="00346E9D">
      <w:pPr>
        <w:tabs>
          <w:tab w:val="left" w:pos="1658"/>
        </w:tabs>
        <w:ind w:left="720"/>
      </w:pPr>
      <w:r>
        <w:t>Bill Zink</w:t>
      </w:r>
    </w:p>
    <w:p w14:paraId="4B364EF0" w14:textId="64D1AC21" w:rsidR="002D3C42" w:rsidRDefault="00581315" w:rsidP="00346E9D">
      <w:pPr>
        <w:tabs>
          <w:tab w:val="left" w:pos="1658"/>
        </w:tabs>
        <w:ind w:left="720"/>
      </w:pPr>
      <w:r>
        <w:t>Run-Down Heel</w:t>
      </w:r>
      <w:r w:rsidR="00346E9D">
        <w:tab/>
      </w:r>
    </w:p>
    <w:p w14:paraId="7990EF15" w14:textId="77777777" w:rsidR="00077E2A" w:rsidRDefault="00077E2A" w:rsidP="00346E9D">
      <w:pPr>
        <w:tabs>
          <w:tab w:val="left" w:pos="1658"/>
        </w:tabs>
        <w:ind w:left="720"/>
      </w:pPr>
    </w:p>
    <w:p w14:paraId="1B2B4518" w14:textId="77777777" w:rsidR="00077E2A" w:rsidRDefault="00077E2A" w:rsidP="00346E9D">
      <w:pPr>
        <w:tabs>
          <w:tab w:val="left" w:pos="1658"/>
        </w:tabs>
        <w:ind w:left="720"/>
      </w:pPr>
    </w:p>
    <w:p w14:paraId="30C07C8A" w14:textId="77777777" w:rsidR="00077E2A" w:rsidRDefault="00077E2A" w:rsidP="00346E9D">
      <w:pPr>
        <w:tabs>
          <w:tab w:val="left" w:pos="1658"/>
        </w:tabs>
        <w:ind w:left="720"/>
      </w:pPr>
    </w:p>
    <w:p w14:paraId="61132A48" w14:textId="77777777" w:rsidR="00264425" w:rsidRDefault="00264425" w:rsidP="00346E9D">
      <w:pPr>
        <w:tabs>
          <w:tab w:val="left" w:pos="1658"/>
        </w:tabs>
        <w:ind w:left="720"/>
      </w:pPr>
    </w:p>
    <w:p w14:paraId="2A062DEE" w14:textId="77777777" w:rsidR="00264425" w:rsidRDefault="00264425" w:rsidP="00346E9D">
      <w:pPr>
        <w:tabs>
          <w:tab w:val="left" w:pos="1658"/>
        </w:tabs>
        <w:ind w:left="720"/>
      </w:pPr>
    </w:p>
    <w:p w14:paraId="5437AA3C" w14:textId="77777777" w:rsidR="00077E2A" w:rsidRDefault="00077E2A" w:rsidP="00346E9D">
      <w:pPr>
        <w:tabs>
          <w:tab w:val="left" w:pos="1658"/>
        </w:tabs>
        <w:ind w:left="720"/>
      </w:pPr>
    </w:p>
    <w:p w14:paraId="4103738E" w14:textId="77777777" w:rsidR="00077E2A" w:rsidRDefault="00077E2A" w:rsidP="00346E9D">
      <w:pPr>
        <w:tabs>
          <w:tab w:val="left" w:pos="1658"/>
        </w:tabs>
        <w:ind w:left="720"/>
      </w:pPr>
    </w:p>
    <w:p w14:paraId="4FCD0F7C" w14:textId="77777777" w:rsidR="00264425" w:rsidRDefault="00264425" w:rsidP="00346E9D">
      <w:pPr>
        <w:tabs>
          <w:tab w:val="left" w:pos="1658"/>
        </w:tabs>
        <w:ind w:left="720"/>
      </w:pPr>
    </w:p>
    <w:p w14:paraId="53B149D4" w14:textId="77777777" w:rsidR="00E57085" w:rsidRDefault="00E57085">
      <w:pPr>
        <w:jc w:val="center"/>
        <w:rPr>
          <w:sz w:val="12"/>
        </w:rPr>
      </w:pPr>
    </w:p>
    <w:p w14:paraId="536A1E75" w14:textId="77777777" w:rsidR="00E57085" w:rsidRDefault="00582C23">
      <w:pPr>
        <w:jc w:val="center"/>
      </w:pPr>
      <w:hyperlink r:id="rId8" w:history="1">
        <w:r w:rsidR="002C5D93">
          <w:rPr>
            <w:rStyle w:val="Hyperlink"/>
          </w:rPr>
          <w:t>www.heelsofcfd.org</w:t>
        </w:r>
      </w:hyperlink>
    </w:p>
    <w:p w14:paraId="291F638B" w14:textId="77777777" w:rsidR="00E57085" w:rsidRDefault="00E57085">
      <w:pPr>
        <w:jc w:val="center"/>
        <w:rPr>
          <w:sz w:val="8"/>
        </w:rPr>
      </w:pPr>
    </w:p>
    <w:p w14:paraId="343A9AB2" w14:textId="77777777" w:rsidR="00E57085" w:rsidRDefault="002C5D93">
      <w:pPr>
        <w:pStyle w:val="Heading2"/>
      </w:pPr>
      <w:r>
        <w:t>“</w:t>
      </w:r>
      <w:proofErr w:type="gramStart"/>
      <w:r>
        <w:t>THE  WORLD’S</w:t>
      </w:r>
      <w:proofErr w:type="gramEnd"/>
      <w:r>
        <w:t xml:space="preserve">  GREATEST  OUTDOOR  RODEO”</w:t>
      </w:r>
    </w:p>
    <w:p w14:paraId="474D7847" w14:textId="77777777" w:rsidR="002C5D93" w:rsidRDefault="002C5D93"/>
    <w:sectPr w:rsidR="002C5D93" w:rsidSect="00E57085">
      <w:pgSz w:w="12240" w:h="15840"/>
      <w:pgMar w:top="0" w:right="576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ster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33"/>
    <w:rsid w:val="00024F08"/>
    <w:rsid w:val="00077E2A"/>
    <w:rsid w:val="00086ED1"/>
    <w:rsid w:val="00093C11"/>
    <w:rsid w:val="000A2370"/>
    <w:rsid w:val="000B22F8"/>
    <w:rsid w:val="000C49B7"/>
    <w:rsid w:val="00106431"/>
    <w:rsid w:val="00122F3F"/>
    <w:rsid w:val="001957E5"/>
    <w:rsid w:val="001A6F73"/>
    <w:rsid w:val="00232015"/>
    <w:rsid w:val="00236C1B"/>
    <w:rsid w:val="00264425"/>
    <w:rsid w:val="00271507"/>
    <w:rsid w:val="00273B80"/>
    <w:rsid w:val="00284992"/>
    <w:rsid w:val="002C5D93"/>
    <w:rsid w:val="002D3C42"/>
    <w:rsid w:val="002E3EDC"/>
    <w:rsid w:val="00346E9D"/>
    <w:rsid w:val="00347BB3"/>
    <w:rsid w:val="00377497"/>
    <w:rsid w:val="003A45A8"/>
    <w:rsid w:val="003E47AC"/>
    <w:rsid w:val="004301C2"/>
    <w:rsid w:val="00496688"/>
    <w:rsid w:val="004B7DBB"/>
    <w:rsid w:val="00556DD1"/>
    <w:rsid w:val="00581315"/>
    <w:rsid w:val="00582C23"/>
    <w:rsid w:val="005A65E9"/>
    <w:rsid w:val="00642DA9"/>
    <w:rsid w:val="00646010"/>
    <w:rsid w:val="00660E37"/>
    <w:rsid w:val="00696A70"/>
    <w:rsid w:val="006C38A3"/>
    <w:rsid w:val="006E2952"/>
    <w:rsid w:val="00711103"/>
    <w:rsid w:val="00716637"/>
    <w:rsid w:val="00730828"/>
    <w:rsid w:val="00751661"/>
    <w:rsid w:val="00782F8D"/>
    <w:rsid w:val="007A2282"/>
    <w:rsid w:val="007A31A8"/>
    <w:rsid w:val="007C43D2"/>
    <w:rsid w:val="008F38E3"/>
    <w:rsid w:val="009267C3"/>
    <w:rsid w:val="00963E46"/>
    <w:rsid w:val="00973A09"/>
    <w:rsid w:val="009966F3"/>
    <w:rsid w:val="0099769E"/>
    <w:rsid w:val="009D367E"/>
    <w:rsid w:val="009D5FBD"/>
    <w:rsid w:val="009F3BBC"/>
    <w:rsid w:val="00A32DEB"/>
    <w:rsid w:val="00A621EB"/>
    <w:rsid w:val="00A6580C"/>
    <w:rsid w:val="00A957E5"/>
    <w:rsid w:val="00AD7B9C"/>
    <w:rsid w:val="00AF4BCD"/>
    <w:rsid w:val="00B36D9C"/>
    <w:rsid w:val="00BC603E"/>
    <w:rsid w:val="00BD7F30"/>
    <w:rsid w:val="00C567BD"/>
    <w:rsid w:val="00C66E74"/>
    <w:rsid w:val="00CA4714"/>
    <w:rsid w:val="00D01FD3"/>
    <w:rsid w:val="00D116D5"/>
    <w:rsid w:val="00D13534"/>
    <w:rsid w:val="00D168B2"/>
    <w:rsid w:val="00D40D5A"/>
    <w:rsid w:val="00D5064F"/>
    <w:rsid w:val="00DB4725"/>
    <w:rsid w:val="00DC25A9"/>
    <w:rsid w:val="00DD1333"/>
    <w:rsid w:val="00E57085"/>
    <w:rsid w:val="00ED0C0A"/>
    <w:rsid w:val="00F7591D"/>
    <w:rsid w:val="00F95C64"/>
    <w:rsid w:val="00FD64EB"/>
    <w:rsid w:val="00FE01E0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8D8D10A"/>
  <w15:docId w15:val="{C5EA3555-C437-4BC7-A343-A1E5E3E4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085"/>
    <w:rPr>
      <w:sz w:val="24"/>
      <w:szCs w:val="24"/>
    </w:rPr>
  </w:style>
  <w:style w:type="paragraph" w:styleId="Heading1">
    <w:name w:val="heading 1"/>
    <w:basedOn w:val="Normal"/>
    <w:next w:val="Normal"/>
    <w:qFormat/>
    <w:rsid w:val="00E57085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57085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E57085"/>
    <w:pPr>
      <w:keepNext/>
      <w:jc w:val="center"/>
      <w:outlineLvl w:val="2"/>
    </w:pPr>
    <w:rPr>
      <w:rFonts w:ascii="Western" w:hAnsi="Western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570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7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A2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6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elsofcfd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Microsoft_Word_97_-_2003_Document.doc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tterhead%20(201101)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(201101)doc</Template>
  <TotalTime>3</TotalTime>
  <Pages>1</Pages>
  <Words>81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Links>
    <vt:vector size="6" baseType="variant"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http://www.heelsofcfd.org/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Gale</dc:creator>
  <cp:lastModifiedBy>Zink, Bill</cp:lastModifiedBy>
  <cp:revision>3</cp:revision>
  <cp:lastPrinted>2018-12-05T16:47:00Z</cp:lastPrinted>
  <dcterms:created xsi:type="dcterms:W3CDTF">2024-04-11T21:35:00Z</dcterms:created>
  <dcterms:modified xsi:type="dcterms:W3CDTF">2024-04-12T20:49:00Z</dcterms:modified>
</cp:coreProperties>
</file>