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26FA1" w14:textId="77777777" w:rsidR="00E57085" w:rsidRDefault="007A2282">
      <w:r>
        <w:rPr>
          <w:noProof/>
          <w:sz w:val="20"/>
        </w:rPr>
        <w:object w:dxaOrig="1440" w:dyaOrig="1440" w14:anchorId="020C1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in;margin-top:13.2pt;width:413.95pt;height:90.05pt;z-index:251657216" filled="t">
            <v:imagedata r:id="rId4" o:title=""/>
          </v:shape>
          <o:OLEObject Type="Embed" ProgID="Word.Document.8" ShapeID="_x0000_s1027" DrawAspect="Content" ObjectID="_1749022578" r:id="rId5">
            <o:FieldCodes>\s</o:FieldCodes>
          </o:OLEObject>
        </w:object>
      </w:r>
    </w:p>
    <w:p w14:paraId="59612ADC" w14:textId="77777777" w:rsidR="00E57085" w:rsidRDefault="00963E46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60B297D" wp14:editId="15436D84">
            <wp:simplePos x="0" y="0"/>
            <wp:positionH relativeFrom="column">
              <wp:posOffset>6286500</wp:posOffset>
            </wp:positionH>
            <wp:positionV relativeFrom="paragraph">
              <wp:posOffset>106680</wp:posOffset>
            </wp:positionV>
            <wp:extent cx="571500" cy="914400"/>
            <wp:effectExtent l="19050" t="0" r="0" b="0"/>
            <wp:wrapNone/>
            <wp:docPr id="12" name="Picture 12" descr="C:\Documents and Settings\Tom\Desktop\HEELS of CFD\CFD Arrow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Tom\Desktop\HEELS of CFD\CFD Arrow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D93">
        <w:t xml:space="preserve">                                                                                                                               </w:t>
      </w:r>
    </w:p>
    <w:p w14:paraId="7FB61CAC" w14:textId="77777777" w:rsidR="00E57085" w:rsidRDefault="00963E46">
      <w:r>
        <w:rPr>
          <w:noProof/>
        </w:rPr>
        <w:drawing>
          <wp:inline distT="0" distB="0" distL="0" distR="0" wp14:anchorId="56CD27E9" wp14:editId="1780F003">
            <wp:extent cx="800100" cy="84772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70220" w14:textId="045A9F8C" w:rsidR="00E57085" w:rsidRDefault="00E57085"/>
    <w:p w14:paraId="7359831A" w14:textId="1AC5C878" w:rsidR="00730828" w:rsidRDefault="00730828">
      <w:r>
        <w:tab/>
      </w:r>
    </w:p>
    <w:p w14:paraId="61894848" w14:textId="77777777" w:rsidR="00730828" w:rsidRDefault="00730828"/>
    <w:p w14:paraId="314E7803" w14:textId="0931E9F6" w:rsidR="007A31A8" w:rsidRDefault="007A31A8">
      <w:r>
        <w:tab/>
      </w:r>
      <w:r>
        <w:tab/>
        <w:t xml:space="preserve">HEELS of CFD class of </w:t>
      </w:r>
      <w:r w:rsidR="00BD7F30">
        <w:t>202</w:t>
      </w:r>
      <w:r w:rsidR="007A2282">
        <w:t>3</w:t>
      </w:r>
    </w:p>
    <w:p w14:paraId="60259455" w14:textId="1CB85D1E" w:rsidR="007A31A8" w:rsidRDefault="007A31A8"/>
    <w:p w14:paraId="67D91260" w14:textId="41A5966F" w:rsidR="007A31A8" w:rsidRPr="00730828" w:rsidRDefault="00730828">
      <w:pPr>
        <w:rPr>
          <w:b/>
          <w:u w:val="single"/>
        </w:rPr>
      </w:pPr>
      <w:r>
        <w:tab/>
      </w:r>
      <w:r w:rsidRPr="00730828">
        <w:rPr>
          <w:b/>
          <w:u w:val="single"/>
        </w:rPr>
        <w:t>NAME</w:t>
      </w:r>
      <w:r w:rsidRPr="00730828">
        <w:rPr>
          <w:b/>
          <w:u w:val="single"/>
        </w:rPr>
        <w:tab/>
      </w:r>
      <w:r w:rsidRPr="00730828">
        <w:rPr>
          <w:b/>
          <w:u w:val="single"/>
        </w:rPr>
        <w:tab/>
      </w:r>
      <w:r w:rsidRPr="00730828">
        <w:rPr>
          <w:b/>
          <w:u w:val="single"/>
        </w:rPr>
        <w:tab/>
        <w:t>COMMITTEE</w:t>
      </w:r>
    </w:p>
    <w:p w14:paraId="3BD8C7AF" w14:textId="067152BA" w:rsidR="007A31A8" w:rsidRPr="00730828" w:rsidRDefault="007A31A8">
      <w:pPr>
        <w:rPr>
          <w:b/>
          <w:u w:val="single"/>
        </w:rPr>
      </w:pPr>
    </w:p>
    <w:p w14:paraId="11CAEB49" w14:textId="77777777" w:rsidR="007A2282" w:rsidRPr="007A2282" w:rsidRDefault="00782F8D" w:rsidP="007A2282">
      <w:r>
        <w:tab/>
      </w:r>
      <w:r w:rsidR="007A2282" w:rsidRPr="007A2282">
        <w:rPr>
          <w:b/>
          <w:bCs/>
        </w:rPr>
        <w:t>Mandy Ayotte (Contract Acts)</w:t>
      </w:r>
    </w:p>
    <w:p w14:paraId="30B11C9F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Sheila Bain (Rodeo) </w:t>
      </w:r>
    </w:p>
    <w:p w14:paraId="15A3D615" w14:textId="77777777" w:rsidR="007A2282" w:rsidRPr="007A2282" w:rsidRDefault="007A2282" w:rsidP="007A2282">
      <w:pPr>
        <w:ind w:left="720"/>
      </w:pPr>
      <w:r w:rsidRPr="007A2282">
        <w:rPr>
          <w:b/>
          <w:bCs/>
        </w:rPr>
        <w:t>Nicole Boynton (Military) </w:t>
      </w:r>
    </w:p>
    <w:p w14:paraId="4958A0B2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Tim Dice (Grounds) </w:t>
      </w:r>
    </w:p>
    <w:p w14:paraId="6819A7ED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Larry Fodor (Grounds) </w:t>
      </w:r>
    </w:p>
    <w:p w14:paraId="3B4C1214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Jeff Grant (Indians)</w:t>
      </w:r>
    </w:p>
    <w:p w14:paraId="705E6114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Beth Gunthardt (Contract Acts)</w:t>
      </w:r>
    </w:p>
    <w:p w14:paraId="6FBF37F8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 xml:space="preserve">Bill </w:t>
      </w:r>
      <w:proofErr w:type="spellStart"/>
      <w:r w:rsidRPr="007A2282">
        <w:rPr>
          <w:b/>
          <w:bCs/>
        </w:rPr>
        <w:t>Hemenover</w:t>
      </w:r>
      <w:proofErr w:type="spellEnd"/>
      <w:r w:rsidRPr="007A2282">
        <w:rPr>
          <w:b/>
          <w:bCs/>
        </w:rPr>
        <w:t xml:space="preserve"> (Rodeo) </w:t>
      </w:r>
    </w:p>
    <w:p w14:paraId="15D3211A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Chuck Inman (Parades)</w:t>
      </w:r>
    </w:p>
    <w:p w14:paraId="5FA9AD99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 xml:space="preserve">Dean </w:t>
      </w:r>
      <w:proofErr w:type="spellStart"/>
      <w:r w:rsidRPr="007A2282">
        <w:rPr>
          <w:b/>
          <w:bCs/>
        </w:rPr>
        <w:t>Konowicz</w:t>
      </w:r>
      <w:proofErr w:type="spellEnd"/>
      <w:r w:rsidRPr="007A2282">
        <w:rPr>
          <w:b/>
          <w:bCs/>
        </w:rPr>
        <w:t xml:space="preserve"> (Military, Buckle)</w:t>
      </w:r>
    </w:p>
    <w:p w14:paraId="0B75A78B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Kenny Moore (Rodeo) </w:t>
      </w:r>
    </w:p>
    <w:p w14:paraId="3BA9349F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JoAnn Reid (Concessions) </w:t>
      </w:r>
    </w:p>
    <w:p w14:paraId="65548948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 xml:space="preserve">Gary </w:t>
      </w:r>
      <w:proofErr w:type="spellStart"/>
      <w:r w:rsidRPr="007A2282">
        <w:rPr>
          <w:b/>
          <w:bCs/>
        </w:rPr>
        <w:t>Schoene</w:t>
      </w:r>
      <w:proofErr w:type="spellEnd"/>
      <w:r w:rsidRPr="007A2282">
        <w:rPr>
          <w:b/>
          <w:bCs/>
        </w:rPr>
        <w:t xml:space="preserve"> (Public Relations)</w:t>
      </w:r>
    </w:p>
    <w:p w14:paraId="772380F8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Jody Stecklein (Public Relations)</w:t>
      </w:r>
    </w:p>
    <w:p w14:paraId="2817A6ED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Bob Stephan (Grounds) </w:t>
      </w:r>
    </w:p>
    <w:p w14:paraId="2E6B9D41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Debbie Sullivan (Concessions) </w:t>
      </w:r>
    </w:p>
    <w:p w14:paraId="717C8134" w14:textId="77777777" w:rsidR="007A2282" w:rsidRPr="007A2282" w:rsidRDefault="007A2282" w:rsidP="007A2282">
      <w:pPr>
        <w:ind w:firstLine="720"/>
      </w:pPr>
      <w:r w:rsidRPr="007A2282">
        <w:rPr>
          <w:b/>
          <w:bCs/>
        </w:rPr>
        <w:t>Anna Thompson (Operations) </w:t>
      </w:r>
    </w:p>
    <w:p w14:paraId="78A61BC4" w14:textId="77777777" w:rsidR="007A2282" w:rsidRDefault="007A2282" w:rsidP="00122F3F"/>
    <w:p w14:paraId="45513425" w14:textId="77777777" w:rsidR="009D367E" w:rsidRDefault="009D367E" w:rsidP="00122F3F"/>
    <w:p w14:paraId="35D575F3" w14:textId="591AC0C5" w:rsidR="00730828" w:rsidRDefault="00730828"/>
    <w:p w14:paraId="72622912" w14:textId="56733BF3" w:rsidR="00730828" w:rsidRDefault="00730828">
      <w:r>
        <w:tab/>
        <w:t>Sincerely,</w:t>
      </w:r>
    </w:p>
    <w:p w14:paraId="1FCD0002" w14:textId="226BF1A8" w:rsidR="00730828" w:rsidRDefault="00730828">
      <w:r>
        <w:tab/>
      </w:r>
      <w:r w:rsidR="007A2282">
        <w:t>Dean Jackson</w:t>
      </w:r>
    </w:p>
    <w:p w14:paraId="4B37D3B5" w14:textId="06BB46AD" w:rsidR="002D3C42" w:rsidRDefault="00730828" w:rsidP="00730828">
      <w:r>
        <w:tab/>
      </w:r>
      <w:r w:rsidR="00122F3F">
        <w:t>Leather</w:t>
      </w:r>
      <w:r>
        <w:t xml:space="preserve"> HEEL</w:t>
      </w:r>
    </w:p>
    <w:p w14:paraId="5747E100" w14:textId="0E9BBEA0" w:rsidR="002D3C42" w:rsidRDefault="002D3C42" w:rsidP="00346E9D"/>
    <w:p w14:paraId="4B364EF0" w14:textId="7B133A32" w:rsidR="002D3C42" w:rsidRDefault="00346E9D" w:rsidP="00346E9D">
      <w:pPr>
        <w:tabs>
          <w:tab w:val="left" w:pos="1658"/>
        </w:tabs>
        <w:ind w:left="720"/>
      </w:pPr>
      <w:r>
        <w:tab/>
      </w:r>
    </w:p>
    <w:p w14:paraId="7990EF15" w14:textId="77777777" w:rsidR="00077E2A" w:rsidRDefault="00077E2A" w:rsidP="00346E9D">
      <w:pPr>
        <w:tabs>
          <w:tab w:val="left" w:pos="1658"/>
        </w:tabs>
        <w:ind w:left="720"/>
      </w:pPr>
      <w:bookmarkStart w:id="0" w:name="_GoBack"/>
      <w:bookmarkEnd w:id="0"/>
    </w:p>
    <w:p w14:paraId="1B2B4518" w14:textId="77777777" w:rsidR="00077E2A" w:rsidRDefault="00077E2A" w:rsidP="00346E9D">
      <w:pPr>
        <w:tabs>
          <w:tab w:val="left" w:pos="1658"/>
        </w:tabs>
        <w:ind w:left="720"/>
      </w:pPr>
    </w:p>
    <w:p w14:paraId="1C54C2CC" w14:textId="77777777" w:rsidR="00077E2A" w:rsidRDefault="00077E2A" w:rsidP="00346E9D">
      <w:pPr>
        <w:tabs>
          <w:tab w:val="left" w:pos="1658"/>
        </w:tabs>
        <w:ind w:left="720"/>
      </w:pPr>
    </w:p>
    <w:p w14:paraId="775DFDF6" w14:textId="77777777" w:rsidR="00077E2A" w:rsidRDefault="00077E2A" w:rsidP="00346E9D">
      <w:pPr>
        <w:tabs>
          <w:tab w:val="left" w:pos="1658"/>
        </w:tabs>
        <w:ind w:left="720"/>
      </w:pPr>
    </w:p>
    <w:p w14:paraId="40EDB472" w14:textId="77777777" w:rsidR="00077E2A" w:rsidRDefault="00077E2A" w:rsidP="00346E9D">
      <w:pPr>
        <w:tabs>
          <w:tab w:val="left" w:pos="1658"/>
        </w:tabs>
        <w:ind w:left="720"/>
      </w:pPr>
    </w:p>
    <w:p w14:paraId="2816D765" w14:textId="77777777" w:rsidR="00077E2A" w:rsidRDefault="00077E2A" w:rsidP="00346E9D">
      <w:pPr>
        <w:tabs>
          <w:tab w:val="left" w:pos="1658"/>
        </w:tabs>
        <w:ind w:left="720"/>
      </w:pPr>
    </w:p>
    <w:p w14:paraId="58722FB4" w14:textId="77777777" w:rsidR="00077E2A" w:rsidRDefault="00077E2A" w:rsidP="00346E9D">
      <w:pPr>
        <w:tabs>
          <w:tab w:val="left" w:pos="1658"/>
        </w:tabs>
        <w:ind w:left="720"/>
      </w:pPr>
    </w:p>
    <w:p w14:paraId="30C07C8A" w14:textId="77777777" w:rsidR="00077E2A" w:rsidRDefault="00077E2A" w:rsidP="00346E9D">
      <w:pPr>
        <w:tabs>
          <w:tab w:val="left" w:pos="1658"/>
        </w:tabs>
        <w:ind w:left="720"/>
      </w:pPr>
    </w:p>
    <w:p w14:paraId="604618F7" w14:textId="77777777" w:rsidR="00264425" w:rsidRDefault="00264425" w:rsidP="00346E9D">
      <w:pPr>
        <w:tabs>
          <w:tab w:val="left" w:pos="1658"/>
        </w:tabs>
        <w:ind w:left="720"/>
      </w:pPr>
    </w:p>
    <w:p w14:paraId="24CB7150" w14:textId="77777777" w:rsidR="00264425" w:rsidRDefault="00264425" w:rsidP="00346E9D">
      <w:pPr>
        <w:tabs>
          <w:tab w:val="left" w:pos="1658"/>
        </w:tabs>
        <w:ind w:left="720"/>
      </w:pPr>
    </w:p>
    <w:p w14:paraId="04C38D64" w14:textId="77777777" w:rsidR="00264425" w:rsidRDefault="00264425" w:rsidP="00346E9D">
      <w:pPr>
        <w:tabs>
          <w:tab w:val="left" w:pos="1658"/>
        </w:tabs>
        <w:ind w:left="720"/>
      </w:pPr>
    </w:p>
    <w:p w14:paraId="61132A48" w14:textId="77777777" w:rsidR="00264425" w:rsidRDefault="00264425" w:rsidP="00346E9D">
      <w:pPr>
        <w:tabs>
          <w:tab w:val="left" w:pos="1658"/>
        </w:tabs>
        <w:ind w:left="720"/>
      </w:pPr>
    </w:p>
    <w:p w14:paraId="2A062DEE" w14:textId="77777777" w:rsidR="00264425" w:rsidRDefault="00264425" w:rsidP="00346E9D">
      <w:pPr>
        <w:tabs>
          <w:tab w:val="left" w:pos="1658"/>
        </w:tabs>
        <w:ind w:left="720"/>
      </w:pPr>
    </w:p>
    <w:p w14:paraId="5437AA3C" w14:textId="77777777" w:rsidR="00077E2A" w:rsidRDefault="00077E2A" w:rsidP="00346E9D">
      <w:pPr>
        <w:tabs>
          <w:tab w:val="left" w:pos="1658"/>
        </w:tabs>
        <w:ind w:left="720"/>
      </w:pPr>
    </w:p>
    <w:p w14:paraId="4103738E" w14:textId="77777777" w:rsidR="00077E2A" w:rsidRDefault="00077E2A" w:rsidP="00346E9D">
      <w:pPr>
        <w:tabs>
          <w:tab w:val="left" w:pos="1658"/>
        </w:tabs>
        <w:ind w:left="720"/>
      </w:pPr>
    </w:p>
    <w:p w14:paraId="4FCD0F7C" w14:textId="77777777" w:rsidR="00264425" w:rsidRDefault="00264425" w:rsidP="00346E9D">
      <w:pPr>
        <w:tabs>
          <w:tab w:val="left" w:pos="1658"/>
        </w:tabs>
        <w:ind w:left="720"/>
      </w:pPr>
    </w:p>
    <w:p w14:paraId="53B149D4" w14:textId="77777777" w:rsidR="00E57085" w:rsidRDefault="00E57085">
      <w:pPr>
        <w:jc w:val="center"/>
        <w:rPr>
          <w:sz w:val="12"/>
        </w:rPr>
      </w:pPr>
    </w:p>
    <w:p w14:paraId="536A1E75" w14:textId="77777777" w:rsidR="00E57085" w:rsidRDefault="007A2282">
      <w:pPr>
        <w:jc w:val="center"/>
      </w:pPr>
      <w:hyperlink r:id="rId8" w:history="1">
        <w:r w:rsidR="002C5D93">
          <w:rPr>
            <w:rStyle w:val="Hyperlink"/>
          </w:rPr>
          <w:t>www.heelsofcfd.org</w:t>
        </w:r>
      </w:hyperlink>
    </w:p>
    <w:p w14:paraId="291F638B" w14:textId="77777777" w:rsidR="00E57085" w:rsidRDefault="00E57085">
      <w:pPr>
        <w:jc w:val="center"/>
        <w:rPr>
          <w:sz w:val="8"/>
        </w:rPr>
      </w:pPr>
    </w:p>
    <w:p w14:paraId="343A9AB2" w14:textId="77777777" w:rsidR="00E57085" w:rsidRDefault="002C5D93">
      <w:pPr>
        <w:pStyle w:val="Heading2"/>
      </w:pPr>
      <w:r>
        <w:lastRenderedPageBreak/>
        <w:t>“</w:t>
      </w:r>
      <w:proofErr w:type="gramStart"/>
      <w:r>
        <w:t>THE  WORLD’S</w:t>
      </w:r>
      <w:proofErr w:type="gramEnd"/>
      <w:r>
        <w:t xml:space="preserve">  GREATEST  OUTDOOR  RODEO”</w:t>
      </w:r>
    </w:p>
    <w:p w14:paraId="474D7847" w14:textId="77777777" w:rsidR="002C5D93" w:rsidRDefault="002C5D93"/>
    <w:sectPr w:rsidR="002C5D93" w:rsidSect="00E57085">
      <w:pgSz w:w="12240" w:h="15840"/>
      <w:pgMar w:top="0" w:right="576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stern">
    <w:altName w:val="Vrind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3"/>
    <w:rsid w:val="00024F08"/>
    <w:rsid w:val="00077E2A"/>
    <w:rsid w:val="00086ED1"/>
    <w:rsid w:val="00093C11"/>
    <w:rsid w:val="000A2370"/>
    <w:rsid w:val="000B22F8"/>
    <w:rsid w:val="000C49B7"/>
    <w:rsid w:val="00106431"/>
    <w:rsid w:val="00122F3F"/>
    <w:rsid w:val="001957E5"/>
    <w:rsid w:val="001A6F73"/>
    <w:rsid w:val="00232015"/>
    <w:rsid w:val="00236C1B"/>
    <w:rsid w:val="00264425"/>
    <w:rsid w:val="00271507"/>
    <w:rsid w:val="00273B80"/>
    <w:rsid w:val="00284992"/>
    <w:rsid w:val="002C5D93"/>
    <w:rsid w:val="002D3C42"/>
    <w:rsid w:val="002E3EDC"/>
    <w:rsid w:val="00346E9D"/>
    <w:rsid w:val="00347BB3"/>
    <w:rsid w:val="00377497"/>
    <w:rsid w:val="003A45A8"/>
    <w:rsid w:val="003E47AC"/>
    <w:rsid w:val="004301C2"/>
    <w:rsid w:val="00496688"/>
    <w:rsid w:val="004B7DBB"/>
    <w:rsid w:val="00556DD1"/>
    <w:rsid w:val="005A65E9"/>
    <w:rsid w:val="00642DA9"/>
    <w:rsid w:val="00646010"/>
    <w:rsid w:val="00660E37"/>
    <w:rsid w:val="00696A70"/>
    <w:rsid w:val="006C38A3"/>
    <w:rsid w:val="006E2952"/>
    <w:rsid w:val="00711103"/>
    <w:rsid w:val="00716637"/>
    <w:rsid w:val="00730828"/>
    <w:rsid w:val="00751661"/>
    <w:rsid w:val="00782F8D"/>
    <w:rsid w:val="007A2282"/>
    <w:rsid w:val="007A31A8"/>
    <w:rsid w:val="007C43D2"/>
    <w:rsid w:val="008F38E3"/>
    <w:rsid w:val="009267C3"/>
    <w:rsid w:val="00963E46"/>
    <w:rsid w:val="00973A09"/>
    <w:rsid w:val="009966F3"/>
    <w:rsid w:val="0099769E"/>
    <w:rsid w:val="009D367E"/>
    <w:rsid w:val="009D5FBD"/>
    <w:rsid w:val="009F3BBC"/>
    <w:rsid w:val="00A32DEB"/>
    <w:rsid w:val="00A621EB"/>
    <w:rsid w:val="00A6580C"/>
    <w:rsid w:val="00A957E5"/>
    <w:rsid w:val="00AD7B9C"/>
    <w:rsid w:val="00AF4BCD"/>
    <w:rsid w:val="00B36D9C"/>
    <w:rsid w:val="00BC603E"/>
    <w:rsid w:val="00BD7F30"/>
    <w:rsid w:val="00C567BD"/>
    <w:rsid w:val="00C66E74"/>
    <w:rsid w:val="00CA4714"/>
    <w:rsid w:val="00D01FD3"/>
    <w:rsid w:val="00D116D5"/>
    <w:rsid w:val="00D13534"/>
    <w:rsid w:val="00D168B2"/>
    <w:rsid w:val="00D40D5A"/>
    <w:rsid w:val="00D5064F"/>
    <w:rsid w:val="00DB4725"/>
    <w:rsid w:val="00DC25A9"/>
    <w:rsid w:val="00DD1333"/>
    <w:rsid w:val="00E57085"/>
    <w:rsid w:val="00ED0C0A"/>
    <w:rsid w:val="00F7591D"/>
    <w:rsid w:val="00F95C64"/>
    <w:rsid w:val="00FD64EB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8D8D10A"/>
  <w15:docId w15:val="{C5EA3555-C437-4BC7-A343-A1E5E3E4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085"/>
    <w:rPr>
      <w:sz w:val="24"/>
      <w:szCs w:val="24"/>
    </w:rPr>
  </w:style>
  <w:style w:type="paragraph" w:styleId="Heading1">
    <w:name w:val="heading 1"/>
    <w:basedOn w:val="Normal"/>
    <w:next w:val="Normal"/>
    <w:qFormat/>
    <w:rsid w:val="00E5708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5708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E57085"/>
    <w:pPr>
      <w:keepNext/>
      <w:jc w:val="center"/>
      <w:outlineLvl w:val="2"/>
    </w:pPr>
    <w:rPr>
      <w:rFonts w:ascii="Western" w:hAnsi="Western"/>
      <w:sz w:val="7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570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elsofcf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Word_97_-_2003_Document.doc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tterhead%20(201101)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(201101)doc</Template>
  <TotalTime>1</TotalTime>
  <Pages>2</Pages>
  <Words>75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Links>
    <vt:vector size="6" baseType="variant"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http://www.heelsofcfd.org/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Gale</dc:creator>
  <cp:lastModifiedBy>Zink, Bill</cp:lastModifiedBy>
  <cp:revision>2</cp:revision>
  <cp:lastPrinted>2018-12-05T16:47:00Z</cp:lastPrinted>
  <dcterms:created xsi:type="dcterms:W3CDTF">2023-06-23T16:50:00Z</dcterms:created>
  <dcterms:modified xsi:type="dcterms:W3CDTF">2023-06-23T16:50:00Z</dcterms:modified>
</cp:coreProperties>
</file>